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243B" w14:textId="77777777" w:rsidR="001E49B3" w:rsidRDefault="001E49B3" w:rsidP="001E49B3">
      <w:pPr>
        <w:pStyle w:val="HG9BodyText"/>
        <w:rPr>
          <w:rFonts w:ascii="Arial" w:hAnsi="Arial"/>
          <w:color w:val="000000"/>
          <w:sz w:val="20"/>
        </w:rPr>
      </w:pPr>
    </w:p>
    <w:p w14:paraId="52EDB4CA" w14:textId="77777777" w:rsidR="00A82E0A" w:rsidRDefault="00A82E0A" w:rsidP="001E49B3">
      <w:pPr>
        <w:pStyle w:val="HG9BodyText"/>
        <w:rPr>
          <w:rFonts w:ascii="Arial" w:hAnsi="Arial"/>
          <w:color w:val="000000"/>
          <w:sz w:val="20"/>
        </w:rPr>
      </w:pPr>
    </w:p>
    <w:p w14:paraId="043D7C8F" w14:textId="5A72AEAF" w:rsidR="00A82E0A" w:rsidRPr="00B369AE" w:rsidRDefault="00B369AE" w:rsidP="001E49B3">
      <w:pPr>
        <w:pStyle w:val="HG9BodyText"/>
        <w:rPr>
          <w:rFonts w:ascii="Arial" w:hAnsi="Arial"/>
          <w:color w:val="000000"/>
          <w:sz w:val="20"/>
          <w:u w:val="single"/>
        </w:rPr>
      </w:pPr>
      <w:r w:rsidRPr="00B369AE">
        <w:rPr>
          <w:rFonts w:ascii="Arial" w:hAnsi="Arial"/>
          <w:color w:val="000000"/>
          <w:sz w:val="20"/>
          <w:u w:val="single"/>
        </w:rPr>
        <w:t>Radioactive Transfer Form</w:t>
      </w:r>
    </w:p>
    <w:p w14:paraId="6CF302D0" w14:textId="6BE9A35B" w:rsidR="001E49B3" w:rsidRDefault="001E49B3" w:rsidP="001E49B3">
      <w:pPr>
        <w:pStyle w:val="HG9BodyText"/>
        <w:rPr>
          <w:rFonts w:ascii="Arial" w:hAnsi="Arial"/>
          <w:color w:val="000000"/>
          <w:sz w:val="20"/>
        </w:rPr>
      </w:pPr>
    </w:p>
    <w:p w14:paraId="7D2CDB4E" w14:textId="47EA71F2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Please complete the details for the radioactive material in the table below.</w:t>
      </w:r>
    </w:p>
    <w:p w14:paraId="08223A1E" w14:textId="241C4546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6B9A66FE" w14:textId="1D6E12F0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3264"/>
        <w:gridCol w:w="1701"/>
        <w:gridCol w:w="1417"/>
        <w:gridCol w:w="1736"/>
        <w:gridCol w:w="2658"/>
        <w:gridCol w:w="2728"/>
      </w:tblGrid>
      <w:tr w:rsidR="00985426" w14:paraId="02B3F41B" w14:textId="66A3606D" w:rsidTr="00985426">
        <w:trPr>
          <w:jc w:val="center"/>
        </w:trPr>
        <w:tc>
          <w:tcPr>
            <w:tcW w:w="658" w:type="dxa"/>
            <w:vAlign w:val="center"/>
          </w:tcPr>
          <w:p w14:paraId="082D7296" w14:textId="43571041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Line</w:t>
            </w:r>
          </w:p>
        </w:tc>
        <w:tc>
          <w:tcPr>
            <w:tcW w:w="3264" w:type="dxa"/>
            <w:vAlign w:val="center"/>
          </w:tcPr>
          <w:p w14:paraId="5291992A" w14:textId="5B95D074" w:rsidR="00985426" w:rsidRDefault="00985426" w:rsidP="00985426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7A1D391A" w14:textId="07BF75CF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CLEAPSS</w:t>
            </w:r>
          </w:p>
          <w:p w14:paraId="36ADD4B3" w14:textId="5672A8B8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Type Number (L93)</w:t>
            </w:r>
          </w:p>
        </w:tc>
        <w:tc>
          <w:tcPr>
            <w:tcW w:w="1417" w:type="dxa"/>
            <w:vAlign w:val="center"/>
          </w:tcPr>
          <w:p w14:paraId="45C594D8" w14:textId="215B4DDB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Radionuclide</w:t>
            </w:r>
          </w:p>
        </w:tc>
        <w:tc>
          <w:tcPr>
            <w:tcW w:w="1736" w:type="dxa"/>
            <w:vAlign w:val="center"/>
          </w:tcPr>
          <w:p w14:paraId="47EBF6B0" w14:textId="35E932D8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Reference Date</w:t>
            </w:r>
          </w:p>
        </w:tc>
        <w:tc>
          <w:tcPr>
            <w:tcW w:w="2658" w:type="dxa"/>
            <w:vAlign w:val="center"/>
          </w:tcPr>
          <w:p w14:paraId="42639E12" w14:textId="45FC83DB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Activity on Reference date (grams if a Uranium /Thorium compound)</w:t>
            </w:r>
          </w:p>
        </w:tc>
        <w:tc>
          <w:tcPr>
            <w:tcW w:w="2728" w:type="dxa"/>
            <w:vAlign w:val="center"/>
          </w:tcPr>
          <w:p w14:paraId="24B710DD" w14:textId="218436B5" w:rsidR="00985426" w:rsidRDefault="00985426" w:rsidP="00985426">
            <w:pPr>
              <w:pStyle w:val="HG9BodyText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Date of most recent leakage test (if a sealed source)</w:t>
            </w:r>
          </w:p>
        </w:tc>
      </w:tr>
      <w:tr w:rsidR="00985426" w14:paraId="0BE82E07" w14:textId="1E0EAAE8" w:rsidTr="00985426">
        <w:trPr>
          <w:trHeight w:val="1134"/>
          <w:jc w:val="center"/>
        </w:trPr>
        <w:tc>
          <w:tcPr>
            <w:tcW w:w="658" w:type="dxa"/>
            <w:vAlign w:val="center"/>
          </w:tcPr>
          <w:p w14:paraId="4CA861EF" w14:textId="4EFE2D40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264" w:type="dxa"/>
            <w:vAlign w:val="center"/>
          </w:tcPr>
          <w:p w14:paraId="72C1FB85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DB0B2A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C4808D2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36" w:type="dxa"/>
            <w:vAlign w:val="center"/>
          </w:tcPr>
          <w:p w14:paraId="228753D5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3CA7C974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28" w:type="dxa"/>
            <w:vAlign w:val="center"/>
          </w:tcPr>
          <w:p w14:paraId="33BF37BC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  <w:tr w:rsidR="00985426" w14:paraId="07A06195" w14:textId="77777777" w:rsidTr="00985426">
        <w:trPr>
          <w:trHeight w:val="1134"/>
          <w:jc w:val="center"/>
        </w:trPr>
        <w:tc>
          <w:tcPr>
            <w:tcW w:w="658" w:type="dxa"/>
            <w:vAlign w:val="center"/>
          </w:tcPr>
          <w:p w14:paraId="29355067" w14:textId="081AD09D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264" w:type="dxa"/>
            <w:vAlign w:val="center"/>
          </w:tcPr>
          <w:p w14:paraId="7D5A4420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F46F1F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57B687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36" w:type="dxa"/>
            <w:vAlign w:val="center"/>
          </w:tcPr>
          <w:p w14:paraId="660230B5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7D137D85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28" w:type="dxa"/>
            <w:vAlign w:val="center"/>
          </w:tcPr>
          <w:p w14:paraId="3499B423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  <w:tr w:rsidR="00985426" w14:paraId="5E573201" w14:textId="77777777" w:rsidTr="00985426">
        <w:trPr>
          <w:trHeight w:val="1134"/>
          <w:jc w:val="center"/>
        </w:trPr>
        <w:tc>
          <w:tcPr>
            <w:tcW w:w="658" w:type="dxa"/>
            <w:vAlign w:val="center"/>
          </w:tcPr>
          <w:p w14:paraId="26F1EAF1" w14:textId="07C1BAC8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264" w:type="dxa"/>
            <w:vAlign w:val="center"/>
          </w:tcPr>
          <w:p w14:paraId="29CEE0BD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908D8D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4931A5C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36" w:type="dxa"/>
            <w:vAlign w:val="center"/>
          </w:tcPr>
          <w:p w14:paraId="5A6727D8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42706867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28" w:type="dxa"/>
            <w:vAlign w:val="center"/>
          </w:tcPr>
          <w:p w14:paraId="6708F977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  <w:tr w:rsidR="00985426" w14:paraId="22056164" w14:textId="77777777" w:rsidTr="00985426">
        <w:trPr>
          <w:trHeight w:val="1134"/>
          <w:jc w:val="center"/>
        </w:trPr>
        <w:tc>
          <w:tcPr>
            <w:tcW w:w="658" w:type="dxa"/>
            <w:vAlign w:val="center"/>
          </w:tcPr>
          <w:p w14:paraId="260E31F8" w14:textId="2E27306C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264" w:type="dxa"/>
            <w:vAlign w:val="center"/>
          </w:tcPr>
          <w:p w14:paraId="099FB73C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F453EDB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E892B08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36" w:type="dxa"/>
            <w:vAlign w:val="center"/>
          </w:tcPr>
          <w:p w14:paraId="5F4492B8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64BD7B40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28" w:type="dxa"/>
            <w:vAlign w:val="center"/>
          </w:tcPr>
          <w:p w14:paraId="0D8E2A9C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  <w:tr w:rsidR="00985426" w14:paraId="29C4984F" w14:textId="77777777" w:rsidTr="00985426">
        <w:trPr>
          <w:trHeight w:val="1134"/>
          <w:jc w:val="center"/>
        </w:trPr>
        <w:tc>
          <w:tcPr>
            <w:tcW w:w="658" w:type="dxa"/>
            <w:vAlign w:val="center"/>
          </w:tcPr>
          <w:p w14:paraId="3ED1845C" w14:textId="307967B1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264" w:type="dxa"/>
            <w:vAlign w:val="center"/>
          </w:tcPr>
          <w:p w14:paraId="06CF8D00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360E8BA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CD1C76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36" w:type="dxa"/>
            <w:vAlign w:val="center"/>
          </w:tcPr>
          <w:p w14:paraId="32C99C22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8" w:type="dxa"/>
            <w:vAlign w:val="center"/>
          </w:tcPr>
          <w:p w14:paraId="7B777FD7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28" w:type="dxa"/>
            <w:vAlign w:val="center"/>
          </w:tcPr>
          <w:p w14:paraId="1CB368B5" w14:textId="77777777" w:rsidR="00985426" w:rsidRDefault="00985426" w:rsidP="00E45A4D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22D953FC" w14:textId="7563A892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57F4AD28" w14:textId="77777777" w:rsidR="00E45A4D" w:rsidRDefault="00E45A4D" w:rsidP="001E49B3">
      <w:pPr>
        <w:pStyle w:val="HG9BodyText"/>
        <w:rPr>
          <w:rFonts w:ascii="Arial" w:hAnsi="Arial"/>
          <w:color w:val="000000"/>
          <w:sz w:val="20"/>
        </w:rPr>
      </w:pPr>
    </w:p>
    <w:p w14:paraId="70FE8708" w14:textId="77777777" w:rsidR="00985426" w:rsidRDefault="00985426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0B46E1FA" w14:textId="19CD3888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>Please give details of the packaging or indicate if packaging is required to remove them from site.</w:t>
      </w:r>
    </w:p>
    <w:tbl>
      <w:tblPr>
        <w:tblStyle w:val="TableGrid"/>
        <w:tblW w:w="14829" w:type="dxa"/>
        <w:tblInd w:w="-553" w:type="dxa"/>
        <w:tblLook w:val="04A0" w:firstRow="1" w:lastRow="0" w:firstColumn="1" w:lastColumn="0" w:noHBand="0" w:noVBand="1"/>
      </w:tblPr>
      <w:tblGrid>
        <w:gridCol w:w="14829"/>
      </w:tblGrid>
      <w:tr w:rsidR="00E45A4D" w:rsidRPr="00E45A4D" w14:paraId="16177D43" w14:textId="77777777" w:rsidTr="00985426">
        <w:trPr>
          <w:trHeight w:val="1828"/>
        </w:trPr>
        <w:tc>
          <w:tcPr>
            <w:tcW w:w="14829" w:type="dxa"/>
          </w:tcPr>
          <w:p w14:paraId="6A0CF753" w14:textId="62358783" w:rsidR="00152EC9" w:rsidRPr="00E45A4D" w:rsidRDefault="00E45A4D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  <w:r w:rsidRPr="00E45A4D"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  <w:t xml:space="preserve">  Description of the packaging, size, packaged mass. </w:t>
            </w:r>
          </w:p>
          <w:p w14:paraId="55BB3F2F" w14:textId="77777777" w:rsidR="00E45A4D" w:rsidRPr="00E45A4D" w:rsidRDefault="00E45A4D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</w:p>
          <w:p w14:paraId="4B4B7B31" w14:textId="77777777" w:rsidR="00E45A4D" w:rsidRDefault="00E45A4D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  <w:r w:rsidRPr="00E45A4D"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  <w:t xml:space="preserve">  If the package is a registered package, details of the manufacturer, VRI code</w:t>
            </w:r>
          </w:p>
          <w:p w14:paraId="0CD6D0A2" w14:textId="77777777" w:rsidR="002B7FFE" w:rsidRDefault="002B7FFE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</w:p>
          <w:p w14:paraId="5F3E88A1" w14:textId="77777777" w:rsidR="002B7FFE" w:rsidRDefault="002B7FFE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  <w:t xml:space="preserve">  If unpackaged or packaging required from Raditech, please give dimensions of the sources (referencing the Line      </w:t>
            </w:r>
          </w:p>
          <w:p w14:paraId="522BE6FD" w14:textId="77777777" w:rsidR="002B7FFE" w:rsidRDefault="002B7FFE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  <w:r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  <w:t xml:space="preserve">  number from the table above).</w:t>
            </w:r>
          </w:p>
          <w:p w14:paraId="0B53B5A0" w14:textId="77777777" w:rsidR="00232883" w:rsidRPr="00232883" w:rsidRDefault="00232883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</w:p>
          <w:p w14:paraId="65A17DF5" w14:textId="77777777" w:rsidR="00232883" w:rsidRDefault="00232883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  <w:r w:rsidRPr="00232883"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  <w:t xml:space="preserve">  Pictures of the sources would be useful.</w:t>
            </w:r>
          </w:p>
          <w:p w14:paraId="236E396E" w14:textId="77777777" w:rsidR="00985426" w:rsidRDefault="00985426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</w:p>
          <w:p w14:paraId="0639C15C" w14:textId="77777777" w:rsidR="00985426" w:rsidRDefault="00985426" w:rsidP="00AC2140">
            <w:pPr>
              <w:pStyle w:val="HG9BodyText"/>
              <w:rPr>
                <w:rFonts w:ascii="Arial" w:hAnsi="Arial"/>
                <w:i/>
                <w:iCs/>
                <w:color w:val="A6A6A6" w:themeColor="background1" w:themeShade="A6"/>
                <w:sz w:val="20"/>
              </w:rPr>
            </w:pPr>
          </w:p>
          <w:p w14:paraId="28CE86D6" w14:textId="2D5A9884" w:rsidR="00985426" w:rsidRPr="00E45A4D" w:rsidRDefault="00985426" w:rsidP="00AC2140">
            <w:pPr>
              <w:pStyle w:val="HG9BodyText"/>
              <w:rPr>
                <w:rFonts w:ascii="Arial" w:hAnsi="Arial"/>
                <w:i/>
                <w:iCs/>
                <w:color w:val="D9D9D9" w:themeColor="background1" w:themeShade="D9"/>
                <w:sz w:val="20"/>
              </w:rPr>
            </w:pPr>
          </w:p>
        </w:tc>
      </w:tr>
    </w:tbl>
    <w:p w14:paraId="2342B1D7" w14:textId="60A3C1EE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05539E9B" w14:textId="12D44E6C" w:rsidR="00E45A4D" w:rsidRDefault="00E45A4D" w:rsidP="001E49B3">
      <w:pPr>
        <w:pStyle w:val="HG9BodyTex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Any other information.</w:t>
      </w:r>
    </w:p>
    <w:tbl>
      <w:tblPr>
        <w:tblStyle w:val="TableGrid"/>
        <w:tblW w:w="14838" w:type="dxa"/>
        <w:tblInd w:w="-550" w:type="dxa"/>
        <w:tblLook w:val="04A0" w:firstRow="1" w:lastRow="0" w:firstColumn="1" w:lastColumn="0" w:noHBand="0" w:noVBand="1"/>
      </w:tblPr>
      <w:tblGrid>
        <w:gridCol w:w="14838"/>
      </w:tblGrid>
      <w:tr w:rsidR="00E45A4D" w14:paraId="0BEDF7D5" w14:textId="77777777" w:rsidTr="00985426">
        <w:tc>
          <w:tcPr>
            <w:tcW w:w="14838" w:type="dxa"/>
          </w:tcPr>
          <w:p w14:paraId="386BE86F" w14:textId="77777777" w:rsidR="00E45A4D" w:rsidRDefault="00E45A4D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61B70D82" w14:textId="77777777" w:rsidR="00E45A4D" w:rsidRDefault="00E45A4D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65C73859" w14:textId="77777777" w:rsidR="00985426" w:rsidRDefault="00985426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206DA423" w14:textId="77777777" w:rsidR="00985426" w:rsidRDefault="00985426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5FB18BD5" w14:textId="77777777" w:rsidR="00985426" w:rsidRDefault="00985426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56EEA39C" w14:textId="77777777" w:rsidR="00E45A4D" w:rsidRDefault="00E45A4D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  <w:p w14:paraId="6D9F1B7A" w14:textId="468E2A04" w:rsidR="00E45A4D" w:rsidRDefault="00E45A4D" w:rsidP="001E49B3">
            <w:pPr>
              <w:pStyle w:val="HG9BodyText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75D1309D" w14:textId="73FAD55E" w:rsidR="00E45A4D" w:rsidRDefault="00E45A4D" w:rsidP="001E49B3">
      <w:pPr>
        <w:pStyle w:val="HG9BodyText"/>
        <w:rPr>
          <w:rFonts w:ascii="Arial" w:hAnsi="Arial"/>
          <w:color w:val="000000"/>
          <w:sz w:val="20"/>
        </w:rPr>
      </w:pPr>
    </w:p>
    <w:p w14:paraId="3F87388D" w14:textId="41915708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0C7354CF" w14:textId="77777777" w:rsidR="00985426" w:rsidRDefault="00985426" w:rsidP="001E49B3">
      <w:pPr>
        <w:pStyle w:val="HG9BodyText"/>
        <w:rPr>
          <w:rFonts w:ascii="Arial" w:hAnsi="Arial"/>
          <w:color w:val="000000"/>
          <w:sz w:val="20"/>
        </w:rPr>
      </w:pPr>
    </w:p>
    <w:p w14:paraId="7FC4B7A0" w14:textId="77777777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7D4E14E6" w14:textId="04E34DA9" w:rsidR="00152EC9" w:rsidRDefault="00152EC9" w:rsidP="00985426">
      <w:pPr>
        <w:pStyle w:val="HG9BodyText"/>
        <w:ind w:left="1440" w:firstLine="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Name: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___________</w:t>
      </w:r>
      <w:r w:rsidR="00985426">
        <w:rPr>
          <w:rFonts w:ascii="Arial" w:hAnsi="Arial"/>
          <w:color w:val="000000"/>
          <w:sz w:val="20"/>
        </w:rPr>
        <w:t>___________</w:t>
      </w:r>
      <w:r>
        <w:rPr>
          <w:rFonts w:ascii="Arial" w:hAnsi="Arial"/>
          <w:color w:val="000000"/>
          <w:sz w:val="20"/>
        </w:rPr>
        <w:t>_______</w:t>
      </w:r>
      <w:r w:rsidR="00E45A4D">
        <w:rPr>
          <w:rFonts w:ascii="Arial" w:hAnsi="Arial"/>
          <w:color w:val="000000"/>
          <w:sz w:val="20"/>
        </w:rPr>
        <w:tab/>
      </w:r>
      <w:r w:rsidR="00E45A4D">
        <w:rPr>
          <w:rFonts w:ascii="Arial" w:hAnsi="Arial"/>
          <w:color w:val="000000"/>
          <w:sz w:val="20"/>
        </w:rPr>
        <w:tab/>
        <w:t>Company:</w:t>
      </w:r>
      <w:r w:rsidR="00E45A4D">
        <w:rPr>
          <w:rFonts w:ascii="Arial" w:hAnsi="Arial"/>
          <w:color w:val="000000"/>
          <w:sz w:val="20"/>
        </w:rPr>
        <w:tab/>
      </w:r>
      <w:r w:rsidR="00985426">
        <w:rPr>
          <w:rFonts w:ascii="Arial" w:hAnsi="Arial"/>
          <w:color w:val="000000"/>
          <w:sz w:val="20"/>
        </w:rPr>
        <w:t>_____________________________</w:t>
      </w:r>
    </w:p>
    <w:p w14:paraId="5396AC32" w14:textId="5658D8B9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672B90D5" w14:textId="77777777" w:rsidR="00152EC9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p w14:paraId="110BB1F3" w14:textId="77777777" w:rsidR="00985426" w:rsidRDefault="00985426" w:rsidP="001E49B3">
      <w:pPr>
        <w:pStyle w:val="HG9BodyText"/>
        <w:rPr>
          <w:rFonts w:ascii="Arial" w:hAnsi="Arial"/>
          <w:color w:val="000000"/>
          <w:sz w:val="20"/>
        </w:rPr>
      </w:pPr>
    </w:p>
    <w:p w14:paraId="5C7D1981" w14:textId="77777777" w:rsidR="00985426" w:rsidRDefault="00985426" w:rsidP="001E49B3">
      <w:pPr>
        <w:pStyle w:val="HG9BodyText"/>
        <w:rPr>
          <w:rFonts w:ascii="Arial" w:hAnsi="Arial"/>
          <w:color w:val="000000"/>
          <w:sz w:val="20"/>
        </w:rPr>
      </w:pPr>
    </w:p>
    <w:p w14:paraId="199F9A12" w14:textId="20BA7824" w:rsidR="00E45A4D" w:rsidRDefault="00152EC9" w:rsidP="00985426">
      <w:pPr>
        <w:pStyle w:val="HG9BodyText"/>
        <w:ind w:left="1440" w:firstLine="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Date: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="00985426">
        <w:rPr>
          <w:rFonts w:ascii="Arial" w:hAnsi="Arial"/>
          <w:color w:val="000000"/>
          <w:sz w:val="20"/>
        </w:rPr>
        <w:t>_____________________________</w:t>
      </w:r>
      <w:r w:rsidR="00E45A4D">
        <w:rPr>
          <w:rFonts w:ascii="Arial" w:hAnsi="Arial"/>
          <w:color w:val="000000"/>
          <w:sz w:val="20"/>
        </w:rPr>
        <w:tab/>
      </w:r>
      <w:r w:rsidR="00E45A4D">
        <w:rPr>
          <w:rFonts w:ascii="Arial" w:hAnsi="Arial"/>
          <w:color w:val="000000"/>
          <w:sz w:val="20"/>
        </w:rPr>
        <w:tab/>
        <w:t>Position:</w:t>
      </w:r>
      <w:r w:rsidR="00E45A4D">
        <w:rPr>
          <w:rFonts w:ascii="Arial" w:hAnsi="Arial"/>
          <w:color w:val="000000"/>
          <w:sz w:val="20"/>
        </w:rPr>
        <w:tab/>
      </w:r>
      <w:r w:rsidR="00985426">
        <w:rPr>
          <w:rFonts w:ascii="Arial" w:hAnsi="Arial"/>
          <w:color w:val="000000"/>
          <w:sz w:val="20"/>
        </w:rPr>
        <w:t>_____________________________</w:t>
      </w:r>
    </w:p>
    <w:p w14:paraId="297F13E4" w14:textId="1AE659D1" w:rsidR="00152EC9" w:rsidRPr="00CF2062" w:rsidRDefault="00152EC9" w:rsidP="001E49B3">
      <w:pPr>
        <w:pStyle w:val="HG9BodyText"/>
        <w:rPr>
          <w:rFonts w:ascii="Arial" w:hAnsi="Arial"/>
          <w:color w:val="000000"/>
          <w:sz w:val="20"/>
        </w:rPr>
      </w:pPr>
    </w:p>
    <w:sectPr w:rsidR="00152EC9" w:rsidRPr="00CF2062" w:rsidSect="00985426">
      <w:headerReference w:type="default" r:id="rId8"/>
      <w:footerReference w:type="default" r:id="rId9"/>
      <w:pgSz w:w="16840" w:h="11900" w:orient="landscape"/>
      <w:pgMar w:top="1440" w:right="1440" w:bottom="84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38DD" w14:textId="77777777" w:rsidR="00686DBB" w:rsidRDefault="00686DBB" w:rsidP="00980CAC">
      <w:r>
        <w:separator/>
      </w:r>
    </w:p>
  </w:endnote>
  <w:endnote w:type="continuationSeparator" w:id="0">
    <w:p w14:paraId="70B731E5" w14:textId="77777777" w:rsidR="00686DBB" w:rsidRDefault="00686DBB" w:rsidP="0098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681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84BE38" w14:textId="1C89BD57" w:rsidR="00A82E0A" w:rsidRDefault="00A82E0A" w:rsidP="00A82E0A">
            <w:pPr>
              <w:pStyle w:val="Footer"/>
              <w:tabs>
                <w:tab w:val="right" w:pos="9617"/>
              </w:tabs>
            </w:pPr>
            <w:r w:rsidRPr="00A82E0A">
              <w:rPr>
                <w:rFonts w:asciiTheme="minorHAnsi" w:hAnsiTheme="minorHAnsi"/>
              </w:rPr>
              <w:t>RF0</w:t>
            </w:r>
            <w:r w:rsidR="00B369AE">
              <w:rPr>
                <w:rFonts w:asciiTheme="minorHAnsi" w:hAnsiTheme="minorHAnsi"/>
              </w:rPr>
              <w:t>25</w:t>
            </w:r>
            <w:r>
              <w:tab/>
            </w:r>
            <w:r>
              <w:tab/>
            </w:r>
            <w:r w:rsidR="00985426">
              <w:tab/>
            </w:r>
            <w:r w:rsidR="00985426">
              <w:tab/>
            </w:r>
            <w:r w:rsidR="00985426">
              <w:tab/>
            </w:r>
            <w:r w:rsidR="00985426">
              <w:tab/>
            </w:r>
            <w:r w:rsidR="00985426">
              <w:tab/>
              <w:t xml:space="preserve">          </w:t>
            </w:r>
            <w:r w:rsidRPr="00A82E0A">
              <w:rPr>
                <w:rFonts w:asciiTheme="minorHAnsi" w:hAnsiTheme="minorHAnsi" w:cstheme="minorHAnsi"/>
              </w:rPr>
              <w:t xml:space="preserve">Page </w: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82E0A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B5EFD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82E0A">
              <w:rPr>
                <w:rFonts w:asciiTheme="minorHAnsi" w:hAnsiTheme="minorHAnsi" w:cstheme="minorHAnsi"/>
              </w:rPr>
              <w:t xml:space="preserve"> of </w: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82E0A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B5EFD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82E0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68238B8" w14:textId="77777777" w:rsidR="00A82E0A" w:rsidRDefault="00A82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8890" w14:textId="77777777" w:rsidR="00686DBB" w:rsidRDefault="00686DBB" w:rsidP="00980CAC">
      <w:r>
        <w:separator/>
      </w:r>
    </w:p>
  </w:footnote>
  <w:footnote w:type="continuationSeparator" w:id="0">
    <w:p w14:paraId="4928CB76" w14:textId="77777777" w:rsidR="00686DBB" w:rsidRDefault="00686DBB" w:rsidP="0098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2501"/>
      <w:gridCol w:w="3402"/>
    </w:tblGrid>
    <w:tr w:rsidR="00835994" w14:paraId="576EF8F3" w14:textId="77777777" w:rsidTr="007E6639">
      <w:tc>
        <w:tcPr>
          <w:tcW w:w="3277" w:type="dxa"/>
        </w:tcPr>
        <w:p w14:paraId="67739B3C" w14:textId="77777777" w:rsidR="00835994" w:rsidRDefault="007E6639" w:rsidP="00835994">
          <w:pPr>
            <w:pStyle w:val="Header"/>
            <w:rPr>
              <w:rFonts w:ascii="Arial" w:hAnsi="Arial" w:cs="Arial"/>
              <w:color w:val="000000" w:themeColor="text1"/>
              <w:sz w:val="16"/>
            </w:rPr>
          </w:pPr>
          <w:r>
            <w:rPr>
              <w:rFonts w:ascii="Arial" w:hAnsi="Arial" w:cs="Arial"/>
              <w:noProof/>
              <w:color w:val="000000" w:themeColor="text1"/>
              <w:sz w:val="16"/>
              <w:lang w:eastAsia="en-GB"/>
            </w:rPr>
            <w:drawing>
              <wp:inline distT="0" distB="0" distL="0" distR="0" wp14:anchorId="47CBED07" wp14:editId="7550F6EA">
                <wp:extent cx="477520" cy="36674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654" cy="394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00000">
            <w:rPr>
              <w:rFonts w:ascii="Arial" w:hAnsi="Arial" w:cs="Arial"/>
              <w:noProof/>
              <w:color w:val="000000" w:themeColor="text1"/>
              <w:sz w:val="16"/>
              <w:lang w:eastAsia="en-GB"/>
            </w:rPr>
            <w:pict w14:anchorId="3E1D52E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margin-left:-11.75pt;margin-top:21.35pt;width:422.05pt;height:0;z-index:251660288;mso-position-horizontal-relative:text;mso-position-vertical-relative:text" o:connectortype="straight" stroked="f">
                <v:shadow color="black" opacity="49151f" offset=".74833mm,.74833mm"/>
              </v:shape>
            </w:pict>
          </w:r>
        </w:p>
      </w:tc>
      <w:tc>
        <w:tcPr>
          <w:tcW w:w="2501" w:type="dxa"/>
        </w:tcPr>
        <w:p w14:paraId="5917376B" w14:textId="77777777" w:rsidR="00835994" w:rsidRDefault="00000000" w:rsidP="00835994">
          <w:pPr>
            <w:pStyle w:val="Header"/>
            <w:jc w:val="center"/>
            <w:rPr>
              <w:color w:val="000000" w:themeColor="text1"/>
            </w:rPr>
          </w:pPr>
          <w:hyperlink r:id="rId2" w:tooltip="Visit the Gilligan Engineering website" w:history="1">
            <w:r w:rsidR="00835994" w:rsidRPr="007D48A0">
              <w:rPr>
                <w:rStyle w:val="Hyperlink"/>
                <w:rFonts w:ascii="Arial" w:hAnsi="Arial" w:cs="Arial"/>
                <w:color w:val="000000" w:themeColor="text1"/>
                <w:sz w:val="16"/>
                <w:u w:val="none"/>
              </w:rPr>
              <w:t>www.raditech.co.uk</w:t>
            </w:r>
          </w:hyperlink>
        </w:p>
        <w:p w14:paraId="6AB5EFEA" w14:textId="77777777" w:rsidR="00835994" w:rsidRPr="00835994" w:rsidRDefault="00000000" w:rsidP="00835994">
          <w:pPr>
            <w:pStyle w:val="Header"/>
            <w:jc w:val="center"/>
            <w:rPr>
              <w:color w:val="000000" w:themeColor="text1"/>
            </w:rPr>
          </w:pPr>
          <w:hyperlink r:id="rId3" w:tooltip="Click here to email Gilligan Engineering" w:history="1">
            <w:r w:rsidR="00835994" w:rsidRPr="007D48A0">
              <w:rPr>
                <w:rStyle w:val="Hyperlink"/>
                <w:rFonts w:ascii="Arial" w:hAnsi="Arial" w:cs="Arial"/>
                <w:color w:val="000000" w:themeColor="text1"/>
                <w:sz w:val="16"/>
                <w:u w:val="none"/>
              </w:rPr>
              <w:t>chris@raditech.co.uk</w:t>
            </w:r>
          </w:hyperlink>
        </w:p>
      </w:tc>
      <w:tc>
        <w:tcPr>
          <w:tcW w:w="3402" w:type="dxa"/>
        </w:tcPr>
        <w:p w14:paraId="60C1E15C" w14:textId="77777777" w:rsidR="00835994" w:rsidRDefault="00835994" w:rsidP="007E6639">
          <w:pPr>
            <w:pStyle w:val="Header"/>
            <w:jc w:val="right"/>
            <w:rPr>
              <w:rFonts w:ascii="Arial" w:hAnsi="Arial" w:cs="Arial"/>
              <w:color w:val="000000" w:themeColor="text1"/>
              <w:sz w:val="16"/>
            </w:rPr>
          </w:pPr>
          <w:r w:rsidRPr="007D48A0">
            <w:rPr>
              <w:rFonts w:ascii="Arial" w:hAnsi="Arial" w:cs="Arial"/>
              <w:color w:val="000000" w:themeColor="text1"/>
              <w:sz w:val="16"/>
            </w:rPr>
            <w:t>Radi-Tech Ltd</w:t>
          </w:r>
          <w:r>
            <w:rPr>
              <w:rFonts w:ascii="Arial" w:hAnsi="Arial" w:cs="Arial"/>
              <w:color w:val="000000" w:themeColor="text1"/>
              <w:sz w:val="16"/>
            </w:rPr>
            <w:t xml:space="preserve"> , </w:t>
          </w:r>
          <w:r w:rsidR="007E6639">
            <w:rPr>
              <w:rFonts w:ascii="Arial" w:hAnsi="Arial" w:cs="Arial"/>
              <w:color w:val="000000" w:themeColor="text1"/>
              <w:sz w:val="16"/>
            </w:rPr>
            <w:t>22 Phoenix Road</w:t>
          </w:r>
        </w:p>
        <w:p w14:paraId="08EF8235" w14:textId="77777777" w:rsidR="007E6639" w:rsidRDefault="007E6639" w:rsidP="007E6639">
          <w:pPr>
            <w:pStyle w:val="Header"/>
            <w:jc w:val="right"/>
            <w:rPr>
              <w:rFonts w:ascii="Arial" w:hAnsi="Arial" w:cs="Arial"/>
              <w:color w:val="000000" w:themeColor="text1"/>
              <w:sz w:val="16"/>
            </w:rPr>
          </w:pPr>
          <w:r>
            <w:rPr>
              <w:rFonts w:ascii="Arial" w:hAnsi="Arial" w:cs="Arial"/>
              <w:color w:val="000000" w:themeColor="text1"/>
              <w:sz w:val="16"/>
            </w:rPr>
            <w:t>Crowther Ind Est, Washington, NE38 0AD</w:t>
          </w:r>
        </w:p>
        <w:p w14:paraId="6762E16D" w14:textId="77777777" w:rsidR="00835994" w:rsidRPr="00835994" w:rsidRDefault="00835994">
          <w:pPr>
            <w:pStyle w:val="Header"/>
            <w:rPr>
              <w:rFonts w:ascii="Arial" w:hAnsi="Arial" w:cs="Arial"/>
              <w:b/>
              <w:color w:val="000000" w:themeColor="text1"/>
              <w:sz w:val="16"/>
            </w:rPr>
          </w:pPr>
        </w:p>
      </w:tc>
    </w:tr>
  </w:tbl>
  <w:p w14:paraId="575160C3" w14:textId="77777777" w:rsidR="004F0757" w:rsidRPr="00A750DB" w:rsidRDefault="004F0757" w:rsidP="002B1B86">
    <w:pPr>
      <w:pStyle w:val="Header"/>
      <w:rPr>
        <w:rFonts w:ascii="Arial" w:hAnsi="Arial" w:cs="Arial"/>
        <w:color w:val="000000" w:themeColor="text1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4395"/>
    <w:multiLevelType w:val="hybridMultilevel"/>
    <w:tmpl w:val="BC92D07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5700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  <v:shadow color="black" opacity="49151f" offset=".74833mm,.74833mm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7D"/>
    <w:rsid w:val="000017B5"/>
    <w:rsid w:val="0003163A"/>
    <w:rsid w:val="00044B86"/>
    <w:rsid w:val="00077890"/>
    <w:rsid w:val="000A00A4"/>
    <w:rsid w:val="000A702B"/>
    <w:rsid w:val="000E7EED"/>
    <w:rsid w:val="001115AF"/>
    <w:rsid w:val="001528BF"/>
    <w:rsid w:val="00152EC9"/>
    <w:rsid w:val="00160D7B"/>
    <w:rsid w:val="001A1D47"/>
    <w:rsid w:val="001E49B3"/>
    <w:rsid w:val="001F06A1"/>
    <w:rsid w:val="001F0A9D"/>
    <w:rsid w:val="00232883"/>
    <w:rsid w:val="002435A7"/>
    <w:rsid w:val="00272D63"/>
    <w:rsid w:val="002B1B86"/>
    <w:rsid w:val="002B7FFE"/>
    <w:rsid w:val="002D063E"/>
    <w:rsid w:val="002E39CC"/>
    <w:rsid w:val="00313F92"/>
    <w:rsid w:val="00321607"/>
    <w:rsid w:val="003544CB"/>
    <w:rsid w:val="00361904"/>
    <w:rsid w:val="00380291"/>
    <w:rsid w:val="003F487D"/>
    <w:rsid w:val="00431BD1"/>
    <w:rsid w:val="004C0BAC"/>
    <w:rsid w:val="004D2D87"/>
    <w:rsid w:val="004F0757"/>
    <w:rsid w:val="00515C19"/>
    <w:rsid w:val="00576879"/>
    <w:rsid w:val="00582B53"/>
    <w:rsid w:val="005D504E"/>
    <w:rsid w:val="005F1A03"/>
    <w:rsid w:val="00611FCF"/>
    <w:rsid w:val="0065329F"/>
    <w:rsid w:val="00670F37"/>
    <w:rsid w:val="00671BF1"/>
    <w:rsid w:val="00677859"/>
    <w:rsid w:val="00686DBB"/>
    <w:rsid w:val="006B5EFD"/>
    <w:rsid w:val="006D1E4E"/>
    <w:rsid w:val="006E5FAD"/>
    <w:rsid w:val="00755CE0"/>
    <w:rsid w:val="00766E60"/>
    <w:rsid w:val="00793CE4"/>
    <w:rsid w:val="007C11DD"/>
    <w:rsid w:val="007C132B"/>
    <w:rsid w:val="007C4C87"/>
    <w:rsid w:val="007D48A0"/>
    <w:rsid w:val="007E6639"/>
    <w:rsid w:val="00801B8D"/>
    <w:rsid w:val="00807E97"/>
    <w:rsid w:val="0081408D"/>
    <w:rsid w:val="008340DB"/>
    <w:rsid w:val="00835994"/>
    <w:rsid w:val="00840693"/>
    <w:rsid w:val="00867651"/>
    <w:rsid w:val="00885671"/>
    <w:rsid w:val="00890A54"/>
    <w:rsid w:val="00894D2E"/>
    <w:rsid w:val="008D5E65"/>
    <w:rsid w:val="008E62F7"/>
    <w:rsid w:val="00901E91"/>
    <w:rsid w:val="00980CAC"/>
    <w:rsid w:val="00985426"/>
    <w:rsid w:val="009A1128"/>
    <w:rsid w:val="009B6621"/>
    <w:rsid w:val="009D4E69"/>
    <w:rsid w:val="009F26B8"/>
    <w:rsid w:val="00A37AF2"/>
    <w:rsid w:val="00A543A4"/>
    <w:rsid w:val="00A55ED3"/>
    <w:rsid w:val="00A66D94"/>
    <w:rsid w:val="00A750DB"/>
    <w:rsid w:val="00A82E0A"/>
    <w:rsid w:val="00A91B42"/>
    <w:rsid w:val="00AB4899"/>
    <w:rsid w:val="00AC38C6"/>
    <w:rsid w:val="00AF1BD8"/>
    <w:rsid w:val="00AF3D30"/>
    <w:rsid w:val="00AF481C"/>
    <w:rsid w:val="00AF7D9C"/>
    <w:rsid w:val="00B15B58"/>
    <w:rsid w:val="00B369AE"/>
    <w:rsid w:val="00B4145B"/>
    <w:rsid w:val="00B75AD7"/>
    <w:rsid w:val="00B76D5D"/>
    <w:rsid w:val="00B8183B"/>
    <w:rsid w:val="00B846DA"/>
    <w:rsid w:val="00B90B8F"/>
    <w:rsid w:val="00BA5F06"/>
    <w:rsid w:val="00BE01C7"/>
    <w:rsid w:val="00BF3003"/>
    <w:rsid w:val="00BF530B"/>
    <w:rsid w:val="00C31BC5"/>
    <w:rsid w:val="00C85680"/>
    <w:rsid w:val="00C90181"/>
    <w:rsid w:val="00CA5A1B"/>
    <w:rsid w:val="00CB7B14"/>
    <w:rsid w:val="00CC00AF"/>
    <w:rsid w:val="00CF04AC"/>
    <w:rsid w:val="00CF7A47"/>
    <w:rsid w:val="00D14DE6"/>
    <w:rsid w:val="00D1563D"/>
    <w:rsid w:val="00D21188"/>
    <w:rsid w:val="00D23FEC"/>
    <w:rsid w:val="00D57853"/>
    <w:rsid w:val="00D711F7"/>
    <w:rsid w:val="00DA65A5"/>
    <w:rsid w:val="00DD26E9"/>
    <w:rsid w:val="00E10A37"/>
    <w:rsid w:val="00E20FB3"/>
    <w:rsid w:val="00E41634"/>
    <w:rsid w:val="00E45A4D"/>
    <w:rsid w:val="00E47E22"/>
    <w:rsid w:val="00E906B3"/>
    <w:rsid w:val="00EC0267"/>
    <w:rsid w:val="00EC3884"/>
    <w:rsid w:val="00EE1AA9"/>
    <w:rsid w:val="00F008C3"/>
    <w:rsid w:val="00F0301D"/>
    <w:rsid w:val="00F27514"/>
    <w:rsid w:val="00F34C2B"/>
    <w:rsid w:val="00F40EC6"/>
    <w:rsid w:val="00F51793"/>
    <w:rsid w:val="00F63698"/>
    <w:rsid w:val="00FB0DA3"/>
    <w:rsid w:val="00FE5AF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shadow color="black" opacity="49151f" offset=".74833mm,.74833mm"/>
    </o:shapedefaults>
    <o:shapelayout v:ext="edit">
      <o:idmap v:ext="edit" data="2"/>
    </o:shapelayout>
  </w:shapeDefaults>
  <w:doNotEmbedSmartTags/>
  <w:decimalSymbol w:val="."/>
  <w:listSeparator w:val=","/>
  <w14:docId w14:val="0960417A"/>
  <w15:docId w15:val="{8C42F0FE-3B01-479F-8AA0-35431AF0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C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743B69"/>
    <w:rPr>
      <w:rFonts w:ascii="Calibri" w:hAnsi="Calibri"/>
      <w:b/>
      <w:color w:val="AC9462"/>
      <w:sz w:val="28"/>
      <w:szCs w:val="24"/>
      <w:lang w:eastAsia="en-US"/>
    </w:rPr>
  </w:style>
  <w:style w:type="paragraph" w:customStyle="1" w:styleId="HG9BodyText">
    <w:name w:val="HG9 Body Text"/>
    <w:basedOn w:val="Normal"/>
    <w:rsid w:val="00743B69"/>
    <w:rPr>
      <w:rFonts w:ascii="Calibri" w:hAnsi="Calibri"/>
      <w:color w:val="5A595E"/>
      <w:sz w:val="22"/>
    </w:rPr>
  </w:style>
  <w:style w:type="paragraph" w:customStyle="1" w:styleId="HG9Heading">
    <w:name w:val="HG9 Heading"/>
    <w:rsid w:val="00743B69"/>
    <w:rPr>
      <w:rFonts w:ascii="Calibri" w:hAnsi="Calibri"/>
      <w:b/>
      <w:color w:val="AC9462"/>
      <w:sz w:val="28"/>
      <w:szCs w:val="24"/>
      <w:lang w:eastAsia="en-US"/>
    </w:rPr>
  </w:style>
  <w:style w:type="character" w:styleId="Hyperlink">
    <w:name w:val="Hyperlink"/>
    <w:basedOn w:val="DefaultParagraphFont"/>
    <w:rsid w:val="00CF2062"/>
    <w:rPr>
      <w:color w:val="0000FF"/>
      <w:u w:val="single"/>
    </w:rPr>
  </w:style>
  <w:style w:type="character" w:styleId="FollowedHyperlink">
    <w:name w:val="FollowedHyperlink"/>
    <w:basedOn w:val="DefaultParagraphFont"/>
    <w:rsid w:val="00CF206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0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CA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0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CA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3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illigan-engineering.co.uk" TargetMode="External"/><Relationship Id="rId2" Type="http://schemas.openxmlformats.org/officeDocument/2006/relationships/hyperlink" Target="http://www.gilligan-engineering.co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iTech\Standar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34B4B-57AB-4988-A20D-8A99B240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28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Thinkroomten</Company>
  <LinksUpToDate>false</LinksUpToDate>
  <CharactersWithSpaces>979</CharactersWithSpaces>
  <SharedDoc>false</SharedDoc>
  <HLinks>
    <vt:vector size="24" baseType="variant"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mailto:sales@gilligan-engineering.co.uk</vt:lpwstr>
      </vt:variant>
      <vt:variant>
        <vt:lpwstr/>
      </vt:variant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http://www.gilligan-engineering.co.uk</vt:lpwstr>
      </vt:variant>
      <vt:variant>
        <vt:lpwstr/>
      </vt:variant>
      <vt:variant>
        <vt:i4>4653137</vt:i4>
      </vt:variant>
      <vt:variant>
        <vt:i4>1588</vt:i4>
      </vt:variant>
      <vt:variant>
        <vt:i4>1071</vt:i4>
      </vt:variant>
      <vt:variant>
        <vt:i4>1</vt:i4>
      </vt:variant>
      <vt:variant>
        <vt:lpwstr>GILLIGAN_LETTERHEAD_BOTTOM</vt:lpwstr>
      </vt:variant>
      <vt:variant>
        <vt:lpwstr/>
      </vt:variant>
      <vt:variant>
        <vt:i4>3801160</vt:i4>
      </vt:variant>
      <vt:variant>
        <vt:i4>1591</vt:i4>
      </vt:variant>
      <vt:variant>
        <vt:i4>1056</vt:i4>
      </vt:variant>
      <vt:variant>
        <vt:i4>1</vt:i4>
      </vt:variant>
      <vt:variant>
        <vt:lpwstr>GILLIGAN_LETTERHEAD_TOP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Cole</cp:lastModifiedBy>
  <cp:revision>10</cp:revision>
  <cp:lastPrinted>2022-04-05T14:04:00Z</cp:lastPrinted>
  <dcterms:created xsi:type="dcterms:W3CDTF">2017-06-22T08:56:00Z</dcterms:created>
  <dcterms:modified xsi:type="dcterms:W3CDTF">2023-05-23T10:51:00Z</dcterms:modified>
</cp:coreProperties>
</file>